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8231" w14:textId="77777777" w:rsidR="009118CA" w:rsidRDefault="000B73FF">
      <w:pPr>
        <w:pStyle w:val="En-tte"/>
        <w:tabs>
          <w:tab w:val="clear" w:pos="4153"/>
          <w:tab w:val="clear" w:pos="8306"/>
          <w:tab w:val="left" w:pos="2040"/>
        </w:tabs>
      </w:pPr>
      <w:r>
        <w:rPr>
          <w:b/>
          <w:sz w:val="16"/>
          <w:szCs w:val="16"/>
          <w:lang w:val="fr-FR" w:eastAsia="fr-FR"/>
        </w:rPr>
        <w:object w:dxaOrig="1440" w:dyaOrig="1440" w14:anchorId="613F1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57.35pt;margin-top:33.55pt;width:78pt;height:80.6pt;z-index:251658240;visibility:visible;mso-wrap-style:square;mso-position-horizontal-relative:page;mso-position-vertical-relative:page">
            <v:imagedata r:id="rId7" o:title=""/>
            <w10:wrap type="topAndBottom" anchorx="page" anchory="page"/>
          </v:shape>
          <o:OLEObject Type="Embed" ProgID="Word.Picture.8" ShapeID="Object 3" DrawAspect="Content" ObjectID="_1784540875" r:id="rId8"/>
        </w:object>
      </w:r>
      <w:r w:rsidR="00DC72AF">
        <w:rPr>
          <w:b/>
          <w:noProof/>
          <w:sz w:val="16"/>
          <w:szCs w:val="16"/>
          <w:lang w:val="fr-CH"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DFBF6" wp14:editId="5B07E382">
                <wp:simplePos x="0" y="0"/>
                <wp:positionH relativeFrom="page">
                  <wp:posOffset>1871347</wp:posOffset>
                </wp:positionH>
                <wp:positionV relativeFrom="page">
                  <wp:posOffset>383535</wp:posOffset>
                </wp:positionV>
                <wp:extent cx="2682877" cy="800100"/>
                <wp:effectExtent l="0" t="0" r="3173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7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F0BBD13" w14:textId="77777777" w:rsidR="009118CA" w:rsidRDefault="00DC72AF">
                            <w:pPr>
                              <w:pStyle w:val="DeptServNiv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Département de l’économie et de la formation</w:t>
                            </w:r>
                          </w:p>
                          <w:p w14:paraId="206133A8" w14:textId="77777777" w:rsidR="009118CA" w:rsidRPr="00872A98" w:rsidRDefault="00DC72AF">
                            <w:pPr>
                              <w:pStyle w:val="DeptServNiv1"/>
                              <w:rPr>
                                <w:rFonts w:ascii="Arial" w:hAnsi="Arial"/>
                                <w:lang w:val="de-CH"/>
                              </w:rPr>
                            </w:pPr>
                            <w:r w:rsidRPr="00872A98">
                              <w:rPr>
                                <w:rFonts w:ascii="Arial" w:hAnsi="Arial"/>
                                <w:lang w:val="de-CH"/>
                              </w:rPr>
                              <w:t>Service de l'enseignement</w:t>
                            </w:r>
                          </w:p>
                          <w:p w14:paraId="4C077EE2" w14:textId="77777777" w:rsidR="009118CA" w:rsidRPr="00872A98" w:rsidRDefault="009118CA">
                            <w:pPr>
                              <w:pStyle w:val="DeptServNiv2"/>
                              <w:rPr>
                                <w:rFonts w:ascii="Arial" w:hAnsi="Arial"/>
                                <w:b w:val="0"/>
                                <w:lang w:val="de-CH"/>
                              </w:rPr>
                            </w:pPr>
                          </w:p>
                          <w:p w14:paraId="569B8F8C" w14:textId="77777777" w:rsidR="009118CA" w:rsidRDefault="00DC72AF">
                            <w:pPr>
                              <w:pStyle w:val="DeptServNiv1"/>
                              <w:rPr>
                                <w:rFonts w:ascii="Arial" w:hAnsi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lang w:val="de-CH"/>
                              </w:rPr>
                              <w:t>Departement für Volkswirtschaft und Bildung</w:t>
                            </w:r>
                          </w:p>
                          <w:p w14:paraId="28DED9D5" w14:textId="77777777" w:rsidR="009118CA" w:rsidRDefault="00DC72AF">
                            <w:pPr>
                              <w:pStyle w:val="DeptServNiv1"/>
                              <w:rPr>
                                <w:rFonts w:ascii="Arial" w:hAnsi="Arial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lang w:val="de-CH"/>
                              </w:rPr>
                              <w:t>Dienststelle für Unterrichtswesen</w:t>
                            </w:r>
                          </w:p>
                          <w:p w14:paraId="08579068" w14:textId="77777777" w:rsidR="009118CA" w:rsidRDefault="009118CA">
                            <w:pPr>
                              <w:pStyle w:val="DeptServNiv2"/>
                              <w:rPr>
                                <w:rFonts w:ascii="Arial" w:hAnsi="Arial"/>
                                <w:b w:val="0"/>
                                <w:lang w:val="de-CH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4D8DFB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35pt;margin-top:30.2pt;width:211.25pt;height:63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" filled="f" stroked="f">
                <v:textbox inset="0,0,0,0">
                  <w:txbxContent>
                    <w:p w14:paraId="1F0BBD13" w14:textId="77777777" w:rsidR="009118CA" w:rsidRDefault="00DC72AF">
                      <w:pPr>
                        <w:pStyle w:val="DeptServNiv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Département de l’économie et de la formation</w:t>
                      </w:r>
                    </w:p>
                    <w:p w14:paraId="206133A8" w14:textId="77777777" w:rsidR="009118CA" w:rsidRPr="00872A98" w:rsidRDefault="00DC72AF">
                      <w:pPr>
                        <w:pStyle w:val="DeptServNiv1"/>
                        <w:rPr>
                          <w:rFonts w:ascii="Arial" w:hAnsi="Arial"/>
                          <w:lang w:val="de-CH"/>
                        </w:rPr>
                      </w:pPr>
                      <w:r w:rsidRPr="00872A98">
                        <w:rPr>
                          <w:rFonts w:ascii="Arial" w:hAnsi="Arial"/>
                          <w:lang w:val="de-CH"/>
                        </w:rPr>
                        <w:t>Service de l'enseignement</w:t>
                      </w:r>
                    </w:p>
                    <w:p w14:paraId="4C077EE2" w14:textId="77777777" w:rsidR="009118CA" w:rsidRPr="00872A98" w:rsidRDefault="009118CA">
                      <w:pPr>
                        <w:pStyle w:val="DeptServNiv2"/>
                        <w:rPr>
                          <w:rFonts w:ascii="Arial" w:hAnsi="Arial"/>
                          <w:b w:val="0"/>
                          <w:lang w:val="de-CH"/>
                        </w:rPr>
                      </w:pPr>
                    </w:p>
                    <w:p w14:paraId="569B8F8C" w14:textId="77777777" w:rsidR="009118CA" w:rsidRDefault="00DC72AF">
                      <w:pPr>
                        <w:pStyle w:val="DeptServNiv1"/>
                        <w:rPr>
                          <w:rFonts w:ascii="Arial" w:hAnsi="Arial"/>
                          <w:lang w:val="de-CH"/>
                        </w:rPr>
                      </w:pPr>
                      <w:r>
                        <w:rPr>
                          <w:rFonts w:ascii="Arial" w:hAnsi="Arial"/>
                          <w:lang w:val="de-CH"/>
                        </w:rPr>
                        <w:t>Departement für Volkswirtschaft und Bildung</w:t>
                      </w:r>
                    </w:p>
                    <w:p w14:paraId="28DED9D5" w14:textId="77777777" w:rsidR="009118CA" w:rsidRDefault="00DC72AF">
                      <w:pPr>
                        <w:pStyle w:val="DeptServNiv1"/>
                        <w:rPr>
                          <w:rFonts w:ascii="Arial" w:hAnsi="Arial"/>
                          <w:lang w:val="de-CH"/>
                        </w:rPr>
                      </w:pPr>
                      <w:r>
                        <w:rPr>
                          <w:rFonts w:ascii="Arial" w:hAnsi="Arial"/>
                          <w:lang w:val="de-CH"/>
                        </w:rPr>
                        <w:t>Dienststelle für Unterrichtswesen</w:t>
                      </w:r>
                    </w:p>
                    <w:p w14:paraId="08579068" w14:textId="77777777" w:rsidR="009118CA" w:rsidRDefault="009118CA">
                      <w:pPr>
                        <w:pStyle w:val="DeptServNiv2"/>
                        <w:rPr>
                          <w:rFonts w:ascii="Arial" w:hAnsi="Arial"/>
                          <w:b w:val="0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786F3D" w14:textId="3AA8AE6C" w:rsidR="009118CA" w:rsidRPr="00872A98" w:rsidRDefault="00DC72AF" w:rsidP="005439EA">
      <w:pPr>
        <w:pStyle w:val="En-tte"/>
        <w:shd w:val="clear" w:color="auto" w:fill="CCCCCC"/>
        <w:tabs>
          <w:tab w:val="clear" w:pos="4153"/>
          <w:tab w:val="clear" w:pos="8306"/>
          <w:tab w:val="left" w:pos="4680"/>
        </w:tabs>
        <w:rPr>
          <w:lang w:val="fr-CH"/>
        </w:rPr>
      </w:pPr>
      <w:r>
        <w:rPr>
          <w:rFonts w:ascii="Arial" w:hAnsi="Arial" w:cs="Arial"/>
          <w:b/>
          <w:sz w:val="28"/>
          <w:szCs w:val="28"/>
          <w:lang w:val="fr-FR"/>
        </w:rPr>
        <w:t xml:space="preserve">Objectifs de l’expérience professionnelle spécifique </w:t>
      </w:r>
      <w:r>
        <w:rPr>
          <w:rFonts w:ascii="Arial" w:hAnsi="Arial" w:cs="Arial"/>
          <w:b/>
          <w:sz w:val="28"/>
          <w:szCs w:val="28"/>
          <w:lang w:val="fr-FR"/>
        </w:rPr>
        <w:br/>
      </w:r>
      <w:r>
        <w:rPr>
          <w:rFonts w:ascii="Arial" w:hAnsi="Arial" w:cs="Arial"/>
          <w:b/>
          <w:lang w:val="fr-FR"/>
        </w:rPr>
        <w:t xml:space="preserve">des candidat-e-s à la maturité spécialisée du domaine </w:t>
      </w:r>
      <w:r w:rsidR="00986980">
        <w:rPr>
          <w:rFonts w:ascii="Arial" w:hAnsi="Arial" w:cs="Arial"/>
          <w:b/>
          <w:lang w:val="fr-FR"/>
        </w:rPr>
        <w:t xml:space="preserve">travail </w:t>
      </w:r>
      <w:r>
        <w:rPr>
          <w:rFonts w:ascii="Arial" w:hAnsi="Arial" w:cs="Arial"/>
          <w:b/>
          <w:lang w:val="fr-FR"/>
        </w:rPr>
        <w:t>social</w:t>
      </w:r>
      <w:r w:rsidR="002C20DD">
        <w:rPr>
          <w:rFonts w:ascii="Arial" w:hAnsi="Arial" w:cs="Arial"/>
          <w:b/>
          <w:lang w:val="fr-FR"/>
        </w:rPr>
        <w:t xml:space="preserve"> (MS So)</w:t>
      </w:r>
    </w:p>
    <w:p w14:paraId="2D503E0B" w14:textId="77777777" w:rsidR="009118CA" w:rsidRDefault="009118CA">
      <w:pPr>
        <w:pStyle w:val="En-tte"/>
        <w:tabs>
          <w:tab w:val="clear" w:pos="4153"/>
          <w:tab w:val="clear" w:pos="8306"/>
        </w:tabs>
        <w:rPr>
          <w:sz w:val="16"/>
          <w:szCs w:val="16"/>
          <w:lang w:val="fr-FR"/>
        </w:rPr>
      </w:pPr>
    </w:p>
    <w:p w14:paraId="7A68FF63" w14:textId="77777777" w:rsidR="009118CA" w:rsidRDefault="009118CA">
      <w:pPr>
        <w:pStyle w:val="En-tte"/>
        <w:tabs>
          <w:tab w:val="clear" w:pos="4153"/>
          <w:tab w:val="clear" w:pos="8306"/>
        </w:tabs>
        <w:rPr>
          <w:sz w:val="16"/>
          <w:szCs w:val="16"/>
          <w:lang w:val="fr-FR"/>
        </w:rPr>
      </w:pPr>
    </w:p>
    <w:p w14:paraId="291A7F8A" w14:textId="77777777" w:rsidR="009118CA" w:rsidRDefault="009118CA">
      <w:pPr>
        <w:pStyle w:val="En-tte"/>
        <w:tabs>
          <w:tab w:val="clear" w:pos="4153"/>
          <w:tab w:val="clear" w:pos="8306"/>
        </w:tabs>
        <w:rPr>
          <w:sz w:val="16"/>
          <w:szCs w:val="16"/>
          <w:lang w:val="fr-FR"/>
        </w:rPr>
      </w:pPr>
    </w:p>
    <w:tbl>
      <w:tblPr>
        <w:tblW w:w="1008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8040"/>
      </w:tblGrid>
      <w:tr w:rsidR="009118CA" w:rsidRPr="00876BA3" w14:paraId="5121B347" w14:textId="77777777">
        <w:trPr>
          <w:trHeight w:val="1199"/>
        </w:trPr>
        <w:tc>
          <w:tcPr>
            <w:tcW w:w="2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8D4C" w14:textId="77777777" w:rsidR="009118CA" w:rsidRDefault="00DC72AF">
            <w:pPr>
              <w:pStyle w:val="En-tte"/>
              <w:tabs>
                <w:tab w:val="clear" w:pos="4153"/>
                <w:tab w:val="clear" w:pos="8306"/>
              </w:tabs>
              <w:ind w:left="252" w:right="-108" w:hanging="25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Candidat-e</w:t>
            </w:r>
            <w:proofErr w:type="spellEnd"/>
          </w:p>
        </w:tc>
        <w:tc>
          <w:tcPr>
            <w:tcW w:w="8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9759" w14:textId="77777777" w:rsidR="009118CA" w:rsidRDefault="00DC72AF">
            <w:pPr>
              <w:tabs>
                <w:tab w:val="left" w:pos="1092"/>
                <w:tab w:val="left" w:pos="4692"/>
                <w:tab w:val="left" w:pos="5772"/>
                <w:tab w:val="left" w:pos="8533"/>
              </w:tabs>
              <w:spacing w:line="360" w:lineRule="auto"/>
              <w:ind w:left="132" w:right="391"/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 :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  <w:t xml:space="preserve">Prénom :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</w:p>
          <w:p w14:paraId="4D22D2D3" w14:textId="77777777" w:rsidR="009118CA" w:rsidRPr="002C20DD" w:rsidRDefault="00DC72AF">
            <w:pPr>
              <w:tabs>
                <w:tab w:val="left" w:pos="5532"/>
              </w:tabs>
              <w:ind w:left="132" w:right="-108"/>
              <w:rPr>
                <w:lang w:val="fr-CH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élève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de l’ECG de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candidat-e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à la maturité spécialisée du domaine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986980">
              <w:rPr>
                <w:rFonts w:ascii="Arial" w:hAnsi="Arial" w:cs="Arial"/>
                <w:sz w:val="20"/>
                <w:szCs w:val="20"/>
                <w:lang w:val="fr-FR"/>
              </w:rPr>
              <w:t xml:space="preserve">travail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social </w:t>
            </w:r>
          </w:p>
          <w:p w14:paraId="4BFEC9E9" w14:textId="77777777" w:rsidR="009118CA" w:rsidRDefault="009118CA">
            <w:pPr>
              <w:tabs>
                <w:tab w:val="left" w:pos="5532"/>
              </w:tabs>
              <w:ind w:left="132" w:right="-10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0894D7A6" w14:textId="77777777" w:rsidR="009118CA" w:rsidRDefault="009118CA">
            <w:pPr>
              <w:tabs>
                <w:tab w:val="left" w:pos="5532"/>
              </w:tabs>
              <w:ind w:left="132" w:right="-10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9118CA" w14:paraId="41CD529F" w14:textId="77777777">
        <w:tc>
          <w:tcPr>
            <w:tcW w:w="2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892" w14:textId="77777777" w:rsidR="009118CA" w:rsidRDefault="00DC72AF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2. Établissement</w:t>
            </w:r>
          </w:p>
        </w:tc>
        <w:tc>
          <w:tcPr>
            <w:tcW w:w="8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4159" w14:textId="77777777" w:rsidR="009118CA" w:rsidRDefault="00DC72AF">
            <w:pPr>
              <w:tabs>
                <w:tab w:val="left" w:pos="2172"/>
                <w:tab w:val="left" w:pos="8532"/>
              </w:tabs>
              <w:spacing w:line="360" w:lineRule="auto"/>
              <w:ind w:left="132" w:right="-108"/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Raison sociale :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</w:p>
          <w:p w14:paraId="711CB1AB" w14:textId="77777777" w:rsidR="009118CA" w:rsidRDefault="009118CA">
            <w:pPr>
              <w:tabs>
                <w:tab w:val="left" w:pos="2172"/>
                <w:tab w:val="left" w:pos="8532"/>
              </w:tabs>
              <w:spacing w:line="360" w:lineRule="auto"/>
              <w:ind w:left="132" w:right="-108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4D8F21E" w14:textId="77777777" w:rsidR="009118CA" w:rsidRDefault="009118CA">
            <w:pPr>
              <w:spacing w:line="360" w:lineRule="auto"/>
              <w:ind w:left="1570" w:right="391" w:hanging="144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118CA" w14:paraId="36B89D4C" w14:textId="77777777">
        <w:tc>
          <w:tcPr>
            <w:tcW w:w="2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82FD" w14:textId="77777777" w:rsidR="009118CA" w:rsidRDefault="00DC72AF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52" w:right="-82" w:hanging="24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Répondant-e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de l’établissement</w:t>
            </w:r>
          </w:p>
        </w:tc>
        <w:tc>
          <w:tcPr>
            <w:tcW w:w="8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0CF5" w14:textId="77777777" w:rsidR="009118CA" w:rsidRDefault="00DC72AF">
            <w:pPr>
              <w:pStyle w:val="En-tte"/>
              <w:tabs>
                <w:tab w:val="clear" w:pos="4153"/>
                <w:tab w:val="clear" w:pos="8306"/>
                <w:tab w:val="left" w:pos="1092"/>
                <w:tab w:val="left" w:pos="3706"/>
                <w:tab w:val="left" w:pos="4812"/>
                <w:tab w:val="left" w:leader="underscore" w:pos="7906"/>
                <w:tab w:val="left" w:pos="7938"/>
              </w:tabs>
              <w:spacing w:line="360" w:lineRule="auto"/>
              <w:ind w:right="391" w:firstLine="132"/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 :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  <w:t>Prénom :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</w:p>
          <w:p w14:paraId="02930653" w14:textId="77777777" w:rsidR="009118CA" w:rsidRDefault="009118CA">
            <w:pPr>
              <w:pStyle w:val="En-tte"/>
              <w:tabs>
                <w:tab w:val="clear" w:pos="4153"/>
                <w:tab w:val="clear" w:pos="8306"/>
                <w:tab w:val="left" w:pos="1092"/>
              </w:tabs>
              <w:spacing w:line="360" w:lineRule="auto"/>
              <w:ind w:firstLine="13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5D66402B" w14:textId="77777777" w:rsidR="009118CA" w:rsidRDefault="009118CA">
            <w:pPr>
              <w:pStyle w:val="En-tte"/>
              <w:tabs>
                <w:tab w:val="clear" w:pos="4153"/>
                <w:tab w:val="clear" w:pos="8306"/>
                <w:tab w:val="left" w:leader="underscore" w:pos="7906"/>
                <w:tab w:val="left" w:pos="7938"/>
              </w:tabs>
              <w:spacing w:line="360" w:lineRule="auto"/>
              <w:ind w:right="39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118CA" w14:paraId="1FA9D1B3" w14:textId="77777777">
        <w:tc>
          <w:tcPr>
            <w:tcW w:w="2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37C3" w14:textId="77777777" w:rsidR="009118CA" w:rsidRDefault="00DC72AF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52" w:right="158" w:hanging="24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Répondant-e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de l’ECG</w:t>
            </w:r>
          </w:p>
          <w:p w14:paraId="6FA314CB" w14:textId="77777777" w:rsidR="009118CA" w:rsidRDefault="009118CA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right="15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8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B198" w14:textId="77777777" w:rsidR="009118CA" w:rsidRDefault="00DC72AF">
            <w:pPr>
              <w:pStyle w:val="En-tte"/>
              <w:tabs>
                <w:tab w:val="clear" w:pos="4153"/>
                <w:tab w:val="clear" w:pos="8306"/>
                <w:tab w:val="left" w:pos="1092"/>
                <w:tab w:val="left" w:pos="3732"/>
                <w:tab w:val="left" w:pos="4812"/>
                <w:tab w:val="left" w:pos="7938"/>
              </w:tabs>
              <w:spacing w:line="360" w:lineRule="auto"/>
              <w:ind w:right="391" w:firstLine="132"/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 :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Prénom :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</w:p>
          <w:p w14:paraId="64E70C2D" w14:textId="77777777" w:rsidR="009118CA" w:rsidRDefault="009118CA">
            <w:pPr>
              <w:pStyle w:val="En-tte"/>
              <w:tabs>
                <w:tab w:val="clear" w:pos="4153"/>
                <w:tab w:val="clear" w:pos="8306"/>
                <w:tab w:val="left" w:leader="underscore" w:pos="322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ECB1323" w14:textId="77777777" w:rsidR="009118CA" w:rsidRDefault="009118CA">
            <w:pPr>
              <w:pStyle w:val="En-tte"/>
              <w:tabs>
                <w:tab w:val="clear" w:pos="4153"/>
                <w:tab w:val="clear" w:pos="8306"/>
                <w:tab w:val="left" w:leader="underscore" w:pos="3226"/>
                <w:tab w:val="left" w:pos="8266"/>
                <w:tab w:val="left" w:leader="underscore" w:pos="8506"/>
              </w:tabs>
              <w:spacing w:line="360" w:lineRule="auto"/>
              <w:ind w:left="132" w:right="-8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118CA" w14:paraId="7C45911D" w14:textId="77777777">
        <w:tc>
          <w:tcPr>
            <w:tcW w:w="2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8B68" w14:textId="77777777" w:rsidR="009118CA" w:rsidRDefault="00DC72AF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49" w:right="-79" w:hanging="23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Expert-e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HES</w:t>
            </w:r>
          </w:p>
          <w:p w14:paraId="0496E449" w14:textId="77777777" w:rsidR="009118CA" w:rsidRDefault="009118CA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49" w:right="-79" w:hanging="23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2BC06D48" w14:textId="77777777" w:rsidR="009118CA" w:rsidRDefault="009118CA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372" w:right="-8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8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35CE" w14:textId="77777777" w:rsidR="009118CA" w:rsidRDefault="00DC72AF">
            <w:pPr>
              <w:pStyle w:val="En-tte"/>
              <w:tabs>
                <w:tab w:val="clear" w:pos="4153"/>
                <w:tab w:val="clear" w:pos="8306"/>
                <w:tab w:val="left" w:pos="1092"/>
                <w:tab w:val="left" w:pos="3706"/>
                <w:tab w:val="left" w:pos="4812"/>
                <w:tab w:val="left" w:leader="underscore" w:pos="7906"/>
                <w:tab w:val="left" w:pos="7938"/>
              </w:tabs>
              <w:spacing w:line="360" w:lineRule="auto"/>
              <w:ind w:right="391" w:firstLine="132"/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Nom :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  <w:t>Prénom :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</w:p>
          <w:p w14:paraId="3175E0BA" w14:textId="77777777" w:rsidR="009118CA" w:rsidRDefault="009118CA">
            <w:pPr>
              <w:pStyle w:val="En-tte"/>
              <w:tabs>
                <w:tab w:val="clear" w:pos="4153"/>
                <w:tab w:val="clear" w:pos="8306"/>
                <w:tab w:val="left" w:leader="underscore" w:pos="3226"/>
                <w:tab w:val="left" w:leader="underscore" w:pos="7906"/>
                <w:tab w:val="left" w:pos="7938"/>
              </w:tabs>
              <w:spacing w:line="360" w:lineRule="auto"/>
              <w:ind w:right="39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3AFE97" w14:textId="77777777" w:rsidR="009118CA" w:rsidRDefault="009118CA">
            <w:pPr>
              <w:pStyle w:val="En-tte"/>
              <w:tabs>
                <w:tab w:val="clear" w:pos="4153"/>
                <w:tab w:val="clear" w:pos="8306"/>
                <w:tab w:val="left" w:pos="1092"/>
              </w:tabs>
              <w:spacing w:line="360" w:lineRule="auto"/>
              <w:ind w:firstLine="13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118CA" w14:paraId="3C126C68" w14:textId="77777777">
        <w:tc>
          <w:tcPr>
            <w:tcW w:w="2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F076" w14:textId="77777777" w:rsidR="009118CA" w:rsidRDefault="00DC72AF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40" w:right="391" w:hanging="24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6. Dates de l’expérience spécifique </w:t>
            </w:r>
          </w:p>
        </w:tc>
        <w:tc>
          <w:tcPr>
            <w:tcW w:w="8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A23" w14:textId="77777777" w:rsidR="009118CA" w:rsidRDefault="00DC72AF">
            <w:pPr>
              <w:pStyle w:val="En-tte"/>
              <w:tabs>
                <w:tab w:val="clear" w:pos="4153"/>
                <w:tab w:val="clear" w:pos="8306"/>
                <w:tab w:val="left" w:pos="1572"/>
                <w:tab w:val="left" w:pos="3132"/>
                <w:tab w:val="left" w:pos="3492"/>
                <w:tab w:val="left" w:pos="5172"/>
              </w:tabs>
              <w:spacing w:line="360" w:lineRule="auto"/>
              <w:ind w:left="130" w:right="130"/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(2</w:t>
            </w:r>
            <w:r w:rsidR="00986980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semaines effectives)</w:t>
            </w:r>
          </w:p>
          <w:p w14:paraId="3E82FE31" w14:textId="77777777" w:rsidR="009118CA" w:rsidRDefault="009118CA">
            <w:pPr>
              <w:pStyle w:val="En-tte"/>
              <w:tabs>
                <w:tab w:val="clear" w:pos="4153"/>
                <w:tab w:val="clear" w:pos="8306"/>
                <w:tab w:val="left" w:pos="1572"/>
                <w:tab w:val="left" w:pos="3132"/>
                <w:tab w:val="left" w:pos="3492"/>
                <w:tab w:val="left" w:pos="5172"/>
              </w:tabs>
              <w:spacing w:line="360" w:lineRule="auto"/>
              <w:ind w:left="130" w:right="13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25E7099" w14:textId="77777777" w:rsidR="009118CA" w:rsidRDefault="009118CA">
            <w:pPr>
              <w:pStyle w:val="En-tte"/>
              <w:tabs>
                <w:tab w:val="clear" w:pos="4153"/>
                <w:tab w:val="clear" w:pos="8306"/>
                <w:tab w:val="left" w:leader="underscore" w:pos="1572"/>
                <w:tab w:val="left" w:pos="3372"/>
                <w:tab w:val="left" w:pos="3732"/>
                <w:tab w:val="left" w:leader="underscore" w:pos="5652"/>
                <w:tab w:val="left" w:leader="underscore" w:pos="7938"/>
              </w:tabs>
              <w:spacing w:line="360" w:lineRule="auto"/>
              <w:ind w:right="391" w:firstLine="13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9D5AEEB" w14:textId="281C8B05" w:rsidR="005439EA" w:rsidRDefault="005439EA">
      <w:pPr>
        <w:pStyle w:val="En-tte"/>
        <w:tabs>
          <w:tab w:val="clear" w:pos="4153"/>
          <w:tab w:val="clear" w:pos="8306"/>
        </w:tabs>
        <w:ind w:right="5"/>
        <w:rPr>
          <w:lang w:val="fr-FR"/>
        </w:rPr>
      </w:pPr>
    </w:p>
    <w:p w14:paraId="6A0E1236" w14:textId="77777777" w:rsidR="005439EA" w:rsidRDefault="005439EA">
      <w:pPr>
        <w:rPr>
          <w:lang w:val="fr-FR"/>
        </w:rPr>
      </w:pPr>
      <w:r>
        <w:rPr>
          <w:lang w:val="fr-FR"/>
        </w:rPr>
        <w:br w:type="page"/>
      </w:r>
    </w:p>
    <w:p w14:paraId="0907E2E8" w14:textId="25570E95" w:rsidR="009118CA" w:rsidRDefault="00DC72AF">
      <w:pPr>
        <w:pStyle w:val="En-tte"/>
        <w:shd w:val="clear" w:color="auto" w:fill="CCCCCC"/>
        <w:tabs>
          <w:tab w:val="clear" w:pos="4153"/>
          <w:tab w:val="clear" w:pos="8306"/>
        </w:tabs>
        <w:spacing w:after="60"/>
        <w:jc w:val="center"/>
        <w:rPr>
          <w:rFonts w:ascii="Arial" w:hAnsi="Arial" w:cs="Arial"/>
          <w:b/>
          <w:i/>
          <w:lang w:val="fr-FR"/>
        </w:rPr>
      </w:pPr>
      <w:r>
        <w:rPr>
          <w:rFonts w:ascii="Arial" w:hAnsi="Arial" w:cs="Arial"/>
          <w:b/>
          <w:i/>
          <w:lang w:val="fr-FR"/>
        </w:rPr>
        <w:lastRenderedPageBreak/>
        <w:t xml:space="preserve">Objectifs </w:t>
      </w:r>
      <w:r w:rsidR="00E33C43" w:rsidRPr="00E33C43">
        <w:rPr>
          <w:rFonts w:ascii="Arial" w:hAnsi="Arial" w:cs="Arial"/>
          <w:b/>
          <w:i/>
          <w:lang w:val="fr-FR"/>
        </w:rPr>
        <w:t>de l’expérience professionnelle spécifique</w:t>
      </w:r>
    </w:p>
    <w:p w14:paraId="0E9896A1" w14:textId="7C5439C9" w:rsidR="009118CA" w:rsidRPr="00872A98" w:rsidRDefault="00DC72AF">
      <w:pPr>
        <w:spacing w:before="120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Dans le cadre de l'expérience professionnelle spécifique pour l’obtention de la maturité spécialisée </w:t>
      </w:r>
      <w:r w:rsidR="00986980">
        <w:rPr>
          <w:rFonts w:ascii="Arial" w:hAnsi="Arial" w:cs="Arial"/>
          <w:sz w:val="22"/>
          <w:szCs w:val="22"/>
          <w:lang w:val="fr-CH"/>
        </w:rPr>
        <w:t xml:space="preserve">domaine </w:t>
      </w:r>
      <w:r>
        <w:rPr>
          <w:rFonts w:ascii="Arial" w:hAnsi="Arial" w:cs="Arial"/>
          <w:sz w:val="22"/>
          <w:szCs w:val="22"/>
          <w:lang w:val="fr-CH"/>
        </w:rPr>
        <w:t>« </w:t>
      </w:r>
      <w:r w:rsidR="00986980">
        <w:rPr>
          <w:rFonts w:ascii="Arial" w:hAnsi="Arial" w:cs="Arial"/>
          <w:sz w:val="22"/>
          <w:szCs w:val="22"/>
          <w:lang w:val="fr-CH"/>
        </w:rPr>
        <w:t xml:space="preserve">travail </w:t>
      </w:r>
      <w:r>
        <w:rPr>
          <w:rFonts w:ascii="Arial" w:hAnsi="Arial" w:cs="Arial"/>
          <w:sz w:val="22"/>
          <w:szCs w:val="22"/>
          <w:lang w:val="fr-CH"/>
        </w:rPr>
        <w:t>social », l</w:t>
      </w:r>
      <w:r>
        <w:rPr>
          <w:rFonts w:ascii="Arial" w:hAnsi="Arial" w:cs="Arial"/>
          <w:sz w:val="22"/>
          <w:szCs w:val="22"/>
          <w:lang w:val="fr-FR"/>
        </w:rPr>
        <w:t xml:space="preserve">es objectifs sont relatifs à cinq axes d'évaluation d'aptitudes. Les ressources à mobiliser peuvent être, </w:t>
      </w:r>
      <w:r w:rsidR="002B53EF">
        <w:rPr>
          <w:rFonts w:ascii="Arial" w:hAnsi="Arial" w:cs="Arial"/>
          <w:sz w:val="22"/>
          <w:szCs w:val="22"/>
          <w:lang w:val="fr-FR"/>
        </w:rPr>
        <w:t>entre autres</w:t>
      </w:r>
      <w:r>
        <w:rPr>
          <w:rFonts w:ascii="Arial" w:hAnsi="Arial" w:cs="Arial"/>
          <w:sz w:val="22"/>
          <w:szCs w:val="22"/>
          <w:lang w:val="fr-FR"/>
        </w:rPr>
        <w:t xml:space="preserve">, les lectures, entretiens et documents de l’établissement. </w:t>
      </w:r>
    </w:p>
    <w:p w14:paraId="0ED768BF" w14:textId="77777777" w:rsidR="009118CA" w:rsidRDefault="009118CA">
      <w:pPr>
        <w:rPr>
          <w:rFonts w:ascii="Arial" w:hAnsi="Arial" w:cs="Arial"/>
          <w:sz w:val="22"/>
          <w:szCs w:val="22"/>
          <w:lang w:val="fr-FR"/>
        </w:rPr>
      </w:pPr>
    </w:p>
    <w:p w14:paraId="78DA1B16" w14:textId="77777777" w:rsidR="009118CA" w:rsidRPr="00872A98" w:rsidRDefault="00DC72AF">
      <w:pPr>
        <w:numPr>
          <w:ilvl w:val="0"/>
          <w:numId w:val="1"/>
        </w:numPr>
        <w:tabs>
          <w:tab w:val="left" w:pos="-720"/>
        </w:tabs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Tester ses </w:t>
      </w:r>
      <w:r>
        <w:rPr>
          <w:rFonts w:ascii="Arial" w:hAnsi="Arial" w:cs="Arial"/>
          <w:b/>
          <w:sz w:val="22"/>
          <w:szCs w:val="22"/>
          <w:lang w:val="fr-CH"/>
        </w:rPr>
        <w:t>aptitudes</w:t>
      </w:r>
      <w:r>
        <w:rPr>
          <w:rFonts w:ascii="Arial" w:hAnsi="Arial" w:cs="Arial"/>
          <w:sz w:val="22"/>
          <w:szCs w:val="22"/>
          <w:lang w:val="fr-CH"/>
        </w:rPr>
        <w:t xml:space="preserve"> à exercer une activité professionnelle en se confrontant au quotidien à des situations concrètes.</w:t>
      </w:r>
    </w:p>
    <w:p w14:paraId="624E0191" w14:textId="77777777" w:rsidR="009118CA" w:rsidRDefault="00DC72AF">
      <w:pPr>
        <w:numPr>
          <w:ilvl w:val="0"/>
          <w:numId w:val="2"/>
        </w:numPr>
        <w:tabs>
          <w:tab w:val="left" w:pos="-567"/>
        </w:tabs>
        <w:spacing w:after="120"/>
        <w:ind w:left="720" w:hanging="357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À la fin de l'expérience professionnelle, je serai capable de :</w:t>
      </w:r>
    </w:p>
    <w:p w14:paraId="659F0B23" w14:textId="77777777" w:rsidR="009118CA" w:rsidRDefault="00DC72AF">
      <w:pPr>
        <w:tabs>
          <w:tab w:val="left" w:pos="-567"/>
        </w:tabs>
        <w:spacing w:after="60"/>
        <w:ind w:left="720"/>
        <w:jc w:val="both"/>
      </w:pP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</w:p>
    <w:p w14:paraId="217B3A66" w14:textId="77777777" w:rsidR="009118CA" w:rsidRDefault="009118CA">
      <w:pPr>
        <w:tabs>
          <w:tab w:val="left" w:pos="-567"/>
        </w:tabs>
        <w:spacing w:after="60"/>
        <w:ind w:left="72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0F7C1820" w14:textId="77777777" w:rsidR="009118CA" w:rsidRDefault="00DC72AF">
      <w:pPr>
        <w:numPr>
          <w:ilvl w:val="0"/>
          <w:numId w:val="2"/>
        </w:numPr>
        <w:tabs>
          <w:tab w:val="left" w:pos="-567"/>
        </w:tabs>
        <w:spacing w:after="120"/>
        <w:ind w:left="720" w:hanging="357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Pour réaliser cet objectif, je mobiliserai les ressources suivantes :</w:t>
      </w:r>
    </w:p>
    <w:p w14:paraId="26B63887" w14:textId="77777777" w:rsidR="009118CA" w:rsidRDefault="00DC72AF">
      <w:pPr>
        <w:tabs>
          <w:tab w:val="left" w:pos="-567"/>
        </w:tabs>
        <w:spacing w:after="60"/>
        <w:ind w:left="720"/>
        <w:jc w:val="both"/>
      </w:pP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</w:p>
    <w:p w14:paraId="37A34FA9" w14:textId="77777777" w:rsidR="009118CA" w:rsidRDefault="009118CA">
      <w:pPr>
        <w:tabs>
          <w:tab w:val="left" w:pos="-567"/>
        </w:tabs>
        <w:spacing w:after="60"/>
        <w:ind w:left="72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0F33DE37" w14:textId="77777777" w:rsidR="009118CA" w:rsidRDefault="00DC72AF">
      <w:pPr>
        <w:numPr>
          <w:ilvl w:val="0"/>
          <w:numId w:val="1"/>
        </w:numPr>
        <w:tabs>
          <w:tab w:val="left" w:pos="-720"/>
        </w:tabs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Découvrir la population dont l'établissement a la charge.</w:t>
      </w:r>
    </w:p>
    <w:p w14:paraId="53E092F6" w14:textId="77777777" w:rsidR="009118CA" w:rsidRPr="00872A98" w:rsidRDefault="00DC72AF">
      <w:pPr>
        <w:numPr>
          <w:ilvl w:val="0"/>
          <w:numId w:val="3"/>
        </w:numPr>
        <w:tabs>
          <w:tab w:val="left" w:pos="0"/>
        </w:tabs>
        <w:ind w:left="720"/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À la fin de l'expérience professionnelle, je serai capable de décrire et d'initier une analyse de la situation d'une personne en particulier.</w:t>
      </w:r>
    </w:p>
    <w:p w14:paraId="6972BCEF" w14:textId="77777777" w:rsidR="009118CA" w:rsidRDefault="009118CA">
      <w:pPr>
        <w:tabs>
          <w:tab w:val="left" w:pos="0"/>
        </w:tabs>
        <w:ind w:left="60"/>
        <w:jc w:val="both"/>
        <w:rPr>
          <w:rFonts w:ascii="Arial" w:hAnsi="Arial" w:cs="Arial"/>
          <w:sz w:val="22"/>
          <w:szCs w:val="22"/>
          <w:lang w:val="fr-CH"/>
        </w:rPr>
      </w:pPr>
    </w:p>
    <w:p w14:paraId="71C7074B" w14:textId="77777777" w:rsidR="009118CA" w:rsidRPr="00872A98" w:rsidRDefault="00DC72AF">
      <w:pPr>
        <w:numPr>
          <w:ilvl w:val="0"/>
          <w:numId w:val="4"/>
        </w:numPr>
        <w:tabs>
          <w:tab w:val="left" w:pos="-567"/>
        </w:tabs>
        <w:spacing w:after="120"/>
        <w:ind w:left="720" w:hanging="357"/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Pour réaliser cet objectif, je mobiliserai les ressources suivantes :</w:t>
      </w:r>
    </w:p>
    <w:p w14:paraId="7B6FCCB7" w14:textId="77777777" w:rsidR="009118CA" w:rsidRDefault="00DC72AF">
      <w:pPr>
        <w:tabs>
          <w:tab w:val="left" w:pos="-567"/>
        </w:tabs>
        <w:spacing w:after="60"/>
        <w:ind w:left="720"/>
        <w:jc w:val="both"/>
      </w:pP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</w:p>
    <w:p w14:paraId="0B0D8E15" w14:textId="77777777" w:rsidR="009118CA" w:rsidRDefault="009118CA">
      <w:pPr>
        <w:tabs>
          <w:tab w:val="left" w:pos="-567"/>
        </w:tabs>
        <w:spacing w:after="60"/>
        <w:ind w:left="72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22106A03" w14:textId="2CAF2E34" w:rsidR="009118CA" w:rsidRPr="00872A98" w:rsidRDefault="00DC72AF">
      <w:pPr>
        <w:numPr>
          <w:ilvl w:val="0"/>
          <w:numId w:val="1"/>
        </w:numPr>
        <w:tabs>
          <w:tab w:val="left" w:pos="-720"/>
        </w:tabs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Participer à une action menée dans l'établissement</w:t>
      </w:r>
      <w:r w:rsidR="002B53EF">
        <w:rPr>
          <w:rFonts w:ascii="Arial" w:hAnsi="Arial" w:cs="Arial"/>
          <w:sz w:val="22"/>
          <w:szCs w:val="22"/>
          <w:lang w:val="fr-CH"/>
        </w:rPr>
        <w:t> </w:t>
      </w:r>
      <w:r>
        <w:rPr>
          <w:rFonts w:ascii="Arial" w:hAnsi="Arial" w:cs="Arial"/>
          <w:sz w:val="22"/>
          <w:szCs w:val="22"/>
          <w:lang w:val="fr-CH"/>
        </w:rPr>
        <w:t>; en identifier le sens et l'argumenter.</w:t>
      </w:r>
    </w:p>
    <w:p w14:paraId="6ABFB946" w14:textId="77777777" w:rsidR="009118CA" w:rsidRPr="00872A98" w:rsidRDefault="00DC72AF">
      <w:pPr>
        <w:numPr>
          <w:ilvl w:val="0"/>
          <w:numId w:val="4"/>
        </w:numPr>
        <w:tabs>
          <w:tab w:val="left" w:pos="0"/>
        </w:tabs>
        <w:spacing w:after="120"/>
        <w:ind w:left="720" w:hanging="357"/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À la fin de l'expérience professionnelle, je serai capable de :</w:t>
      </w:r>
    </w:p>
    <w:p w14:paraId="58339782" w14:textId="77777777" w:rsidR="009118CA" w:rsidRDefault="00DC72AF">
      <w:pPr>
        <w:tabs>
          <w:tab w:val="left" w:pos="-567"/>
        </w:tabs>
        <w:spacing w:after="60"/>
        <w:ind w:left="720"/>
        <w:jc w:val="both"/>
      </w:pP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</w:p>
    <w:p w14:paraId="4E483157" w14:textId="77777777" w:rsidR="009118CA" w:rsidRPr="00872A98" w:rsidRDefault="00DC72AF">
      <w:pPr>
        <w:numPr>
          <w:ilvl w:val="0"/>
          <w:numId w:val="5"/>
        </w:numPr>
        <w:spacing w:after="120"/>
        <w:ind w:left="720" w:hanging="357"/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Pour réaliser cet objectif, je mobiliserai les ressources suivantes :</w:t>
      </w:r>
    </w:p>
    <w:p w14:paraId="4299ABA6" w14:textId="77777777" w:rsidR="009118CA" w:rsidRDefault="00DC72AF">
      <w:pPr>
        <w:tabs>
          <w:tab w:val="left" w:pos="-567"/>
        </w:tabs>
        <w:spacing w:after="60"/>
        <w:ind w:left="720"/>
        <w:jc w:val="both"/>
      </w:pP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</w:p>
    <w:p w14:paraId="1C5ADF5E" w14:textId="77777777" w:rsidR="009118CA" w:rsidRDefault="009118CA">
      <w:pPr>
        <w:tabs>
          <w:tab w:val="left" w:pos="-567"/>
        </w:tabs>
        <w:spacing w:after="60"/>
        <w:ind w:left="72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6537C761" w14:textId="77777777" w:rsidR="009118CA" w:rsidRDefault="00DC72AF">
      <w:pPr>
        <w:numPr>
          <w:ilvl w:val="0"/>
          <w:numId w:val="1"/>
        </w:numPr>
        <w:tabs>
          <w:tab w:val="left" w:pos="-360"/>
        </w:tabs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Expérimenter son aptitude à collaborer avec les professionnels de l'institution.</w:t>
      </w:r>
    </w:p>
    <w:p w14:paraId="27E8B0DA" w14:textId="77777777" w:rsidR="009118CA" w:rsidRDefault="00DC72AF">
      <w:pPr>
        <w:numPr>
          <w:ilvl w:val="1"/>
          <w:numId w:val="5"/>
        </w:numPr>
        <w:tabs>
          <w:tab w:val="left" w:pos="840"/>
        </w:tabs>
        <w:spacing w:after="120"/>
        <w:ind w:left="720" w:hanging="357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À la fin de l'expérience professionnelle, je serai capable de :</w:t>
      </w:r>
    </w:p>
    <w:p w14:paraId="24D56228" w14:textId="77777777" w:rsidR="009118CA" w:rsidRDefault="00DC72AF">
      <w:pPr>
        <w:tabs>
          <w:tab w:val="left" w:pos="-567"/>
        </w:tabs>
        <w:spacing w:after="60"/>
        <w:ind w:left="720"/>
        <w:jc w:val="both"/>
      </w:pP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</w:p>
    <w:p w14:paraId="29234C89" w14:textId="77777777" w:rsidR="009118CA" w:rsidRDefault="009118CA">
      <w:pPr>
        <w:tabs>
          <w:tab w:val="left" w:pos="-567"/>
        </w:tabs>
        <w:spacing w:after="60"/>
        <w:ind w:left="72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4A3BD97E" w14:textId="77777777" w:rsidR="009118CA" w:rsidRPr="00872A98" w:rsidRDefault="00DC72AF">
      <w:pPr>
        <w:numPr>
          <w:ilvl w:val="1"/>
          <w:numId w:val="5"/>
        </w:numPr>
        <w:tabs>
          <w:tab w:val="left" w:pos="840"/>
        </w:tabs>
        <w:spacing w:after="120"/>
        <w:ind w:left="720" w:hanging="357"/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Pour réaliser cet objectif, je mobiliserai les ressources suivantes :</w:t>
      </w:r>
    </w:p>
    <w:p w14:paraId="751399AD" w14:textId="77777777" w:rsidR="009118CA" w:rsidRDefault="00DC72AF">
      <w:pPr>
        <w:tabs>
          <w:tab w:val="left" w:pos="-567"/>
        </w:tabs>
        <w:spacing w:after="60"/>
        <w:ind w:left="720"/>
        <w:jc w:val="both"/>
      </w:pP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</w:p>
    <w:p w14:paraId="0BFB7910" w14:textId="4639D39F" w:rsidR="009118CA" w:rsidRPr="00872A98" w:rsidRDefault="00DC72AF">
      <w:pPr>
        <w:numPr>
          <w:ilvl w:val="0"/>
          <w:numId w:val="1"/>
        </w:numPr>
        <w:tabs>
          <w:tab w:val="left" w:pos="-1287"/>
        </w:tabs>
        <w:jc w:val="both"/>
        <w:rPr>
          <w:lang w:val="fr-CH"/>
        </w:rPr>
      </w:pPr>
      <w:r>
        <w:rPr>
          <w:rFonts w:ascii="Arial" w:hAnsi="Arial" w:cs="Arial"/>
          <w:sz w:val="22"/>
          <w:szCs w:val="22"/>
          <w:lang w:val="fr-FR"/>
        </w:rPr>
        <w:t>Adopter des attitudes favorisant la dynamique relationnelle et s'</w:t>
      </w:r>
      <w:r>
        <w:rPr>
          <w:rFonts w:ascii="Arial" w:hAnsi="Arial" w:cs="Arial"/>
          <w:sz w:val="22"/>
          <w:szCs w:val="22"/>
          <w:lang w:val="fr-CH"/>
        </w:rPr>
        <w:t xml:space="preserve">interroger sur sa relation </w:t>
      </w:r>
      <w:r w:rsidR="004C343B">
        <w:rPr>
          <w:rFonts w:ascii="Arial" w:hAnsi="Arial" w:cs="Arial"/>
          <w:sz w:val="22"/>
          <w:szCs w:val="22"/>
          <w:lang w:val="fr-CH"/>
        </w:rPr>
        <w:t>avec le bénéficiaire</w:t>
      </w:r>
      <w:r>
        <w:rPr>
          <w:rFonts w:ascii="Arial" w:hAnsi="Arial" w:cs="Arial"/>
          <w:sz w:val="22"/>
          <w:szCs w:val="22"/>
          <w:lang w:val="fr-CH"/>
        </w:rPr>
        <w:t>.</w:t>
      </w:r>
    </w:p>
    <w:p w14:paraId="49600DFD" w14:textId="77777777" w:rsidR="009118CA" w:rsidRDefault="00DC72AF">
      <w:pPr>
        <w:numPr>
          <w:ilvl w:val="0"/>
          <w:numId w:val="6"/>
        </w:numPr>
        <w:spacing w:after="120"/>
        <w:ind w:left="720" w:hanging="357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À la fin de l'expérience professionnelle, je serai capable de :</w:t>
      </w:r>
    </w:p>
    <w:p w14:paraId="05057F13" w14:textId="77777777" w:rsidR="009118CA" w:rsidRDefault="00DC72AF">
      <w:pPr>
        <w:tabs>
          <w:tab w:val="left" w:pos="-567"/>
        </w:tabs>
        <w:spacing w:after="60"/>
        <w:ind w:left="720"/>
        <w:jc w:val="both"/>
      </w:pP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</w:p>
    <w:p w14:paraId="3EE8BF6A" w14:textId="77777777" w:rsidR="009118CA" w:rsidRDefault="009118CA">
      <w:pPr>
        <w:tabs>
          <w:tab w:val="left" w:pos="-567"/>
        </w:tabs>
        <w:spacing w:after="60"/>
        <w:ind w:left="72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0204123D" w14:textId="77777777" w:rsidR="009118CA" w:rsidRDefault="00DC72AF">
      <w:pPr>
        <w:numPr>
          <w:ilvl w:val="0"/>
          <w:numId w:val="6"/>
        </w:numPr>
        <w:spacing w:after="120"/>
        <w:ind w:left="720" w:hanging="357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Pour réaliser cet objectif, je mobiliserai les ressources suivantes :</w:t>
      </w:r>
    </w:p>
    <w:p w14:paraId="713C61A2" w14:textId="77777777" w:rsidR="009118CA" w:rsidRDefault="00DC72AF">
      <w:pPr>
        <w:tabs>
          <w:tab w:val="left" w:pos="-567"/>
        </w:tabs>
        <w:spacing w:after="60"/>
        <w:ind w:left="720"/>
        <w:jc w:val="both"/>
      </w:pP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  <w:r>
        <w:rPr>
          <w:rFonts w:ascii="Arial" w:hAnsi="Arial" w:cs="Arial"/>
          <w:b/>
          <w:sz w:val="20"/>
          <w:szCs w:val="20"/>
          <w:lang w:val="fr-FR"/>
        </w:rPr>
        <w:t> </w:t>
      </w:r>
    </w:p>
    <w:p w14:paraId="347A7BE4" w14:textId="77777777" w:rsidR="009118CA" w:rsidRDefault="009118CA">
      <w:pPr>
        <w:pBdr>
          <w:bottom w:val="single" w:sz="4" w:space="1" w:color="000000"/>
        </w:pBdr>
        <w:tabs>
          <w:tab w:val="right" w:leader="dot" w:pos="10080"/>
        </w:tabs>
        <w:rPr>
          <w:rFonts w:ascii="Arial" w:hAnsi="Arial" w:cs="Arial"/>
          <w:sz w:val="22"/>
          <w:szCs w:val="22"/>
          <w:lang w:val="fr-FR"/>
        </w:rPr>
      </w:pPr>
    </w:p>
    <w:p w14:paraId="59EFA3EE" w14:textId="77777777" w:rsidR="009118CA" w:rsidRDefault="00DC72AF">
      <w:pPr>
        <w:tabs>
          <w:tab w:val="right" w:pos="5280"/>
          <w:tab w:val="right" w:leader="dot" w:pos="10080"/>
        </w:tabs>
        <w:spacing w:before="360" w:after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Lieu et date :</w:t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</w:p>
    <w:p w14:paraId="5970D3F3" w14:textId="3378617D" w:rsidR="009118CA" w:rsidRDefault="004C343B">
      <w:pPr>
        <w:tabs>
          <w:tab w:val="left" w:pos="5280"/>
          <w:tab w:val="right" w:leader="dot" w:pos="10080"/>
        </w:tabs>
        <w:spacing w:after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Le/la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candidat</w:t>
      </w:r>
      <w:r w:rsidR="00DC72AF">
        <w:rPr>
          <w:rFonts w:ascii="Arial" w:hAnsi="Arial" w:cs="Arial"/>
          <w:sz w:val="22"/>
          <w:szCs w:val="22"/>
          <w:lang w:val="fr-FR"/>
        </w:rPr>
        <w:t>-e</w:t>
      </w:r>
      <w:proofErr w:type="spellEnd"/>
      <w:r w:rsidR="00DC72AF">
        <w:rPr>
          <w:rFonts w:ascii="Arial" w:hAnsi="Arial" w:cs="Arial"/>
          <w:sz w:val="22"/>
          <w:szCs w:val="22"/>
          <w:lang w:val="fr-FR"/>
        </w:rPr>
        <w:t> :</w:t>
      </w:r>
      <w:r w:rsidR="00DC72AF">
        <w:rPr>
          <w:rFonts w:ascii="Arial" w:hAnsi="Arial" w:cs="Arial"/>
          <w:sz w:val="22"/>
          <w:szCs w:val="22"/>
          <w:lang w:val="fr-FR"/>
        </w:rPr>
        <w:tab/>
      </w:r>
      <w:r w:rsidR="00DC72AF">
        <w:rPr>
          <w:rFonts w:ascii="Arial" w:hAnsi="Arial" w:cs="Arial"/>
          <w:sz w:val="22"/>
          <w:szCs w:val="22"/>
          <w:lang w:val="fr-FR"/>
        </w:rPr>
        <w:tab/>
      </w:r>
    </w:p>
    <w:p w14:paraId="58800018" w14:textId="77777777" w:rsidR="009118CA" w:rsidRDefault="00DC72AF">
      <w:pPr>
        <w:tabs>
          <w:tab w:val="left" w:pos="5280"/>
          <w:tab w:val="right" w:leader="dot" w:pos="10080"/>
        </w:tabs>
        <w:spacing w:after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Le/la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répondant-e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ECG : </w:t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</w:p>
    <w:p w14:paraId="41908B5C" w14:textId="77777777" w:rsidR="009118CA" w:rsidRPr="00872A98" w:rsidRDefault="00DC72AF">
      <w:pPr>
        <w:tabs>
          <w:tab w:val="left" w:pos="5280"/>
          <w:tab w:val="right" w:leader="dot" w:pos="10080"/>
        </w:tabs>
        <w:spacing w:after="360"/>
        <w:rPr>
          <w:lang w:val="fr-CH"/>
        </w:rPr>
      </w:pPr>
      <w:r>
        <w:rPr>
          <w:rFonts w:ascii="Arial" w:hAnsi="Arial" w:cs="Arial"/>
          <w:sz w:val="22"/>
          <w:szCs w:val="22"/>
          <w:lang w:val="fr-FR"/>
        </w:rPr>
        <w:t xml:space="preserve">Le/la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répondant-e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de l’établissement : </w:t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</w:p>
    <w:sectPr w:rsidR="009118CA" w:rsidRPr="00872A98" w:rsidSect="000B73FF">
      <w:headerReference w:type="default" r:id="rId9"/>
      <w:headerReference w:type="first" r:id="rId10"/>
      <w:pgSz w:w="11906" w:h="16838"/>
      <w:pgMar w:top="718" w:right="907" w:bottom="540" w:left="90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8DDD" w14:textId="77777777" w:rsidR="007B76C9" w:rsidRDefault="00DC72AF">
      <w:r>
        <w:separator/>
      </w:r>
    </w:p>
  </w:endnote>
  <w:endnote w:type="continuationSeparator" w:id="0">
    <w:p w14:paraId="5E9BF309" w14:textId="77777777" w:rsidR="007B76C9" w:rsidRDefault="00DC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 Futura CondensedLight">
    <w:altName w:val="Courier New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896C" w14:textId="77777777" w:rsidR="007B76C9" w:rsidRDefault="00DC72AF">
      <w:r>
        <w:rPr>
          <w:color w:val="000000"/>
        </w:rPr>
        <w:separator/>
      </w:r>
    </w:p>
  </w:footnote>
  <w:footnote w:type="continuationSeparator" w:id="0">
    <w:p w14:paraId="09E849B0" w14:textId="77777777" w:rsidR="007B76C9" w:rsidRDefault="00DC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4D91" w14:textId="77777777" w:rsidR="00986980" w:rsidRDefault="00DC72AF">
    <w:pPr>
      <w:pStyle w:val="En-tte"/>
      <w:tabs>
        <w:tab w:val="clear" w:pos="4153"/>
        <w:tab w:val="clear" w:pos="8306"/>
        <w:tab w:val="right" w:pos="10080"/>
        <w:tab w:val="left" w:pos="10560"/>
      </w:tabs>
      <w:ind w:right="66"/>
    </w:pPr>
    <w:r>
      <w:rPr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CH"/>
      </w:rPr>
      <w:t>DOCUMENT 2</w:t>
    </w:r>
  </w:p>
  <w:p w14:paraId="471891DC" w14:textId="77777777" w:rsidR="00986980" w:rsidRDefault="00DC72AF">
    <w:pPr>
      <w:pStyle w:val="En-tte"/>
      <w:tabs>
        <w:tab w:val="clear" w:pos="4153"/>
        <w:tab w:val="clear" w:pos="8306"/>
        <w:tab w:val="right" w:pos="10080"/>
        <w:tab w:val="left" w:pos="10560"/>
      </w:tabs>
      <w:ind w:right="66"/>
    </w:pPr>
    <w:r>
      <w:rPr>
        <w:rFonts w:ascii="Arial" w:hAnsi="Arial" w:cs="Arial"/>
        <w:sz w:val="16"/>
        <w:szCs w:val="16"/>
        <w:lang w:val="fr-CH"/>
      </w:rPr>
      <w:tab/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1B2C" w14:textId="54900C18" w:rsidR="00986980" w:rsidRDefault="00DC72AF" w:rsidP="00EB35A7">
    <w:pPr>
      <w:pStyle w:val="En-tte"/>
      <w:tabs>
        <w:tab w:val="right" w:pos="10080"/>
      </w:tabs>
      <w:ind w:right="311"/>
      <w:jc w:val="right"/>
    </w:pPr>
    <w:r>
      <w:rPr>
        <w:lang w:val="fr-CH"/>
      </w:rPr>
      <w:tab/>
    </w:r>
    <w:r>
      <w:rPr>
        <w:lang w:val="fr-CH"/>
      </w:rPr>
      <w:tab/>
    </w:r>
    <w:r>
      <w:rPr>
        <w:lang w:val="fr-CH"/>
      </w:rPr>
      <w:tab/>
    </w:r>
    <w:r>
      <w:rPr>
        <w:rFonts w:ascii="Arial" w:hAnsi="Arial" w:cs="Arial"/>
        <w:sz w:val="16"/>
        <w:szCs w:val="16"/>
        <w:lang w:val="fr-CH"/>
      </w:rPr>
      <w:t>DOCUMENT</w:t>
    </w:r>
    <w:r w:rsidR="00EB35A7">
      <w:rPr>
        <w:rFonts w:ascii="Arial" w:hAnsi="Arial" w:cs="Arial"/>
        <w:sz w:val="16"/>
        <w:szCs w:val="16"/>
        <w:lang w:val="fr-CH"/>
      </w:rPr>
      <w:t xml:space="preserve"> 2</w:t>
    </w:r>
    <w:r>
      <w:rPr>
        <w:rFonts w:ascii="Arial" w:hAnsi="Arial" w:cs="Arial"/>
        <w:sz w:val="16"/>
        <w:szCs w:val="16"/>
        <w:lang w:val="fr-CH"/>
      </w:rPr>
      <w:t xml:space="preserve"> </w:t>
    </w:r>
    <w:r w:rsidR="00EB35A7">
      <w:rPr>
        <w:rFonts w:ascii="Arial" w:hAnsi="Arial" w:cs="Arial"/>
        <w:sz w:val="16"/>
        <w:szCs w:val="16"/>
        <w:lang w:val="fr-CH"/>
      </w:rPr>
      <w:t>2</w:t>
    </w:r>
    <w:r>
      <w:rPr>
        <w:rFonts w:ascii="Arial" w:hAnsi="Arial" w:cs="Arial"/>
        <w:sz w:val="16"/>
        <w:szCs w:val="16"/>
        <w:lang w:val="fr-CH"/>
      </w:rPr>
      <w:t>2</w:t>
    </w:r>
    <w:r>
      <w:rPr>
        <w:lang w:val="fr-CH"/>
      </w:rPr>
      <w:tab/>
    </w:r>
    <w:r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A92"/>
    <w:multiLevelType w:val="multilevel"/>
    <w:tmpl w:val="8304D408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" w15:restartNumberingAfterBreak="0">
    <w:nsid w:val="31BB1050"/>
    <w:multiLevelType w:val="multilevel"/>
    <w:tmpl w:val="EE2C9220"/>
    <w:lvl w:ilvl="0">
      <w:numFmt w:val="bullet"/>
      <w:lvlText w:val=""/>
      <w:lvlJc w:val="left"/>
      <w:pPr>
        <w:ind w:left="10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abstractNum w:abstractNumId="2" w15:restartNumberingAfterBreak="0">
    <w:nsid w:val="3A4E09EE"/>
    <w:multiLevelType w:val="multilevel"/>
    <w:tmpl w:val="1E5C0C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 w15:restartNumberingAfterBreak="0">
    <w:nsid w:val="3FF67896"/>
    <w:multiLevelType w:val="multilevel"/>
    <w:tmpl w:val="E49E484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2">
      <w:numFmt w:val="bullet"/>
      <w:lvlText w:val=""/>
      <w:lvlJc w:val="left"/>
      <w:pPr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2891C62"/>
    <w:multiLevelType w:val="multilevel"/>
    <w:tmpl w:val="481CDB28"/>
    <w:lvl w:ilvl="0">
      <w:numFmt w:val="bullet"/>
      <w:lvlText w:val=""/>
      <w:lvlJc w:val="left"/>
      <w:pPr>
        <w:ind w:left="10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abstractNum w:abstractNumId="5" w15:restartNumberingAfterBreak="0">
    <w:nsid w:val="5CD05007"/>
    <w:multiLevelType w:val="multilevel"/>
    <w:tmpl w:val="D5165BF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CA"/>
    <w:rsid w:val="000B73FF"/>
    <w:rsid w:val="002B53EF"/>
    <w:rsid w:val="002C20DD"/>
    <w:rsid w:val="004C343B"/>
    <w:rsid w:val="005439EA"/>
    <w:rsid w:val="007B76C9"/>
    <w:rsid w:val="00872A98"/>
    <w:rsid w:val="00876BA3"/>
    <w:rsid w:val="009118CA"/>
    <w:rsid w:val="00986980"/>
    <w:rsid w:val="00DC72AF"/>
    <w:rsid w:val="00E33C43"/>
    <w:rsid w:val="00E579B6"/>
    <w:rsid w:val="00E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29E1A"/>
  <w15:docId w15:val="{EB520773-3F58-49E3-83A2-D41B7F24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pPr>
      <w:keepNext/>
      <w:spacing w:line="360" w:lineRule="auto"/>
      <w:ind w:left="1572" w:right="5" w:hanging="1440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Titre3">
    <w:name w:val="heading 3"/>
    <w:basedOn w:val="Normal"/>
    <w:next w:val="Normal"/>
    <w:pPr>
      <w:keepNext/>
      <w:outlineLvl w:val="2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customStyle="1" w:styleId="formulaire">
    <w:name w:val="formulaire"/>
    <w:basedOn w:val="Normal"/>
    <w:pPr>
      <w:tabs>
        <w:tab w:val="left" w:pos="8532"/>
      </w:tabs>
      <w:spacing w:line="360" w:lineRule="auto"/>
      <w:ind w:left="1812" w:right="-108" w:hanging="1680"/>
    </w:pPr>
    <w:rPr>
      <w:rFonts w:ascii="Arial" w:hAnsi="Arial" w:cs="Arial"/>
      <w:b/>
      <w:bCs/>
      <w:i/>
      <w:iCs/>
      <w:lang w:val="fr-FR"/>
    </w:r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  <w:szCs w:val="18"/>
      <w:lang w:val="fr-FR" w:eastAsia="fr-FR"/>
    </w:rPr>
  </w:style>
  <w:style w:type="paragraph" w:customStyle="1" w:styleId="DeptServNiv2">
    <w:name w:val="Dept/Serv Niv2"/>
    <w:basedOn w:val="DeptServNiv1"/>
    <w:rPr>
      <w:b/>
      <w:bCs/>
    </w:rPr>
  </w:style>
  <w:style w:type="paragraph" w:styleId="Corpsdetexte2">
    <w:name w:val="Body Text 2"/>
    <w:basedOn w:val="Normal"/>
    <w:pPr>
      <w:spacing w:line="256" w:lineRule="auto"/>
      <w:jc w:val="both"/>
    </w:pPr>
    <w:rPr>
      <w:szCs w:val="22"/>
      <w:lang w:val="fr-FR" w:eastAsia="fr-FR"/>
    </w:rPr>
  </w:style>
  <w:style w:type="paragraph" w:styleId="Retraitcorpsdetexte">
    <w:name w:val="Body Text Indent"/>
    <w:basedOn w:val="Normal"/>
    <w:pPr>
      <w:ind w:left="681" w:hanging="420"/>
    </w:pPr>
    <w:rPr>
      <w:lang w:val="fr-FR" w:eastAsia="fr-FR"/>
    </w:rPr>
  </w:style>
  <w:style w:type="paragraph" w:styleId="Retraitcorpsdetexte2">
    <w:name w:val="Body Text Indent 2"/>
    <w:basedOn w:val="Normal"/>
    <w:pPr>
      <w:ind w:left="568" w:hanging="284"/>
      <w:jc w:val="both"/>
    </w:pPr>
    <w:rPr>
      <w:lang w:val="fr-FR" w:eastAsia="fr-FR"/>
    </w:rPr>
  </w:style>
  <w:style w:type="paragraph" w:customStyle="1" w:styleId="FR2">
    <w:name w:val="FR2"/>
    <w:pPr>
      <w:widowControl w:val="0"/>
      <w:autoSpaceDE w:val="0"/>
      <w:spacing w:before="140"/>
      <w:ind w:left="80"/>
    </w:pPr>
    <w:rPr>
      <w:rFonts w:ascii="Arial" w:hAnsi="Arial" w:cs="Arial"/>
      <w:b/>
      <w:bCs/>
      <w:sz w:val="16"/>
      <w:szCs w:val="16"/>
      <w:lang w:val="fr-FR" w:eastAsia="fr-FR"/>
    </w:rPr>
  </w:style>
  <w:style w:type="paragraph" w:customStyle="1" w:styleId="FR1">
    <w:name w:val="FR1"/>
    <w:pPr>
      <w:widowControl w:val="0"/>
      <w:autoSpaceDE w:val="0"/>
      <w:jc w:val="center"/>
    </w:pPr>
    <w:rPr>
      <w:b/>
      <w:bCs/>
      <w:sz w:val="32"/>
      <w:szCs w:val="32"/>
      <w:lang w:val="fr-FR" w:eastAsia="fr-FR"/>
    </w:rPr>
  </w:style>
  <w:style w:type="paragraph" w:styleId="Corpsdetexte">
    <w:name w:val="Body Text"/>
    <w:basedOn w:val="Normal"/>
    <w:pPr>
      <w:spacing w:after="120"/>
    </w:pPr>
  </w:style>
  <w:style w:type="paragraph" w:styleId="Normalcentr">
    <w:name w:val="Block Text"/>
    <w:basedOn w:val="Normal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spacing w:before="580" w:line="256" w:lineRule="auto"/>
      <w:ind w:left="840" w:right="1000"/>
      <w:jc w:val="center"/>
    </w:pPr>
    <w:rPr>
      <w:rFonts w:ascii="Arial" w:hAnsi="Arial" w:cs="Arial"/>
      <w:b/>
      <w:bCs/>
      <w:sz w:val="22"/>
      <w:szCs w:val="22"/>
      <w:lang w:val="fr-FR" w:eastAsia="fr-FR"/>
    </w:rPr>
  </w:style>
  <w:style w:type="character" w:customStyle="1" w:styleId="En-tteCar">
    <w:name w:val="En-tête Car"/>
    <w:basedOn w:val="Policepardfaut"/>
    <w:rPr>
      <w:sz w:val="24"/>
      <w:szCs w:val="24"/>
      <w:lang w:val="en-US" w:eastAsia="en-US" w:bidi="ar-SA"/>
    </w:rPr>
  </w:style>
  <w:style w:type="paragraph" w:styleId="Rvision">
    <w:name w:val="Revision"/>
    <w:hidden/>
    <w:uiPriority w:val="99"/>
    <w:semiHidden/>
    <w:rsid w:val="002C20DD"/>
    <w:pPr>
      <w:autoSpaceDN/>
      <w:textAlignment w:val="auto"/>
    </w:pPr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C20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20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20DD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20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20D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eric.moix\Downloads\contrat%20formulai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 formulaire</Template>
  <TotalTime>2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ICTS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Frédéric Salamin</dc:creator>
  <cp:lastModifiedBy>BIRBAUM Patrice</cp:lastModifiedBy>
  <cp:revision>7</cp:revision>
  <cp:lastPrinted>2010-11-16T12:34:00Z</cp:lastPrinted>
  <dcterms:created xsi:type="dcterms:W3CDTF">2024-07-04T08:26:00Z</dcterms:created>
  <dcterms:modified xsi:type="dcterms:W3CDTF">2024-08-07T11:02:00Z</dcterms:modified>
</cp:coreProperties>
</file>